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71" w:rsidRPr="00366635" w:rsidRDefault="00540F71">
      <w:pPr>
        <w:rPr>
          <w:rFonts w:ascii="Times New Roman" w:hAnsi="Times New Roman" w:cs="Times New Roman"/>
          <w:sz w:val="20"/>
          <w:szCs w:val="20"/>
        </w:rPr>
      </w:pPr>
    </w:p>
    <w:p w:rsidR="00540F71" w:rsidRPr="00366635" w:rsidRDefault="00540F71" w:rsidP="00540F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6635">
        <w:rPr>
          <w:rFonts w:ascii="Times New Roman" w:hAnsi="Times New Roman" w:cs="Times New Roman"/>
          <w:sz w:val="20"/>
          <w:szCs w:val="20"/>
          <w:highlight w:val="yellow"/>
        </w:rPr>
        <w:t>С 01 сентября 2024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0"/>
        <w:gridCol w:w="2963"/>
        <w:gridCol w:w="638"/>
        <w:gridCol w:w="638"/>
        <w:gridCol w:w="638"/>
        <w:gridCol w:w="638"/>
        <w:gridCol w:w="638"/>
        <w:gridCol w:w="749"/>
      </w:tblGrid>
      <w:tr w:rsidR="00540F71" w:rsidRPr="00366635" w:rsidTr="00286FAA">
        <w:tc>
          <w:tcPr>
            <w:tcW w:w="9062" w:type="dxa"/>
            <w:gridSpan w:val="8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Вариант 1</w:t>
            </w:r>
          </w:p>
        </w:tc>
      </w:tr>
      <w:tr w:rsidR="00540F71" w:rsidRPr="00366635" w:rsidTr="00286FAA">
        <w:tc>
          <w:tcPr>
            <w:tcW w:w="9062" w:type="dxa"/>
            <w:gridSpan w:val="8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Федеральный недельный учебный план основного общего образования для 5-дневной учебной недели</w:t>
            </w:r>
          </w:p>
        </w:tc>
      </w:tr>
      <w:tr w:rsidR="00540F71" w:rsidRPr="00366635" w:rsidTr="00286FAA">
        <w:tc>
          <w:tcPr>
            <w:tcW w:w="2160" w:type="dxa"/>
            <w:vMerge w:val="restart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963" w:type="dxa"/>
            <w:vMerge w:val="restart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Учебные предметы классы</w:t>
            </w:r>
          </w:p>
        </w:tc>
        <w:tc>
          <w:tcPr>
            <w:tcW w:w="3939" w:type="dxa"/>
            <w:gridSpan w:val="6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540F71" w:rsidRPr="00366635" w:rsidTr="00286FAA">
        <w:tc>
          <w:tcPr>
            <w:tcW w:w="5123" w:type="dxa"/>
            <w:gridSpan w:val="2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F71" w:rsidRPr="00366635" w:rsidTr="00286FAA">
        <w:tc>
          <w:tcPr>
            <w:tcW w:w="2160" w:type="dxa"/>
            <w:vMerge w:val="restart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  <w:vAlign w:val="center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  <w:vAlign w:val="center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0F71" w:rsidRPr="00366635" w:rsidTr="00286FAA">
        <w:tc>
          <w:tcPr>
            <w:tcW w:w="2160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40F71" w:rsidRPr="00366635" w:rsidTr="00286FAA">
        <w:tc>
          <w:tcPr>
            <w:tcW w:w="2160" w:type="dxa"/>
            <w:vMerge w:val="restart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  <w:vAlign w:val="bottom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  <w:vAlign w:val="center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  <w:vAlign w:val="center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0F71" w:rsidRPr="00366635" w:rsidTr="00286FAA">
        <w:tc>
          <w:tcPr>
            <w:tcW w:w="2160" w:type="dxa"/>
            <w:vMerge w:val="restart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0F71" w:rsidRPr="00366635" w:rsidTr="00286FAA">
        <w:tc>
          <w:tcPr>
            <w:tcW w:w="2160" w:type="dxa"/>
            <w:vMerge w:val="restart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40F71" w:rsidRPr="00366635" w:rsidTr="00286FAA">
        <w:tc>
          <w:tcPr>
            <w:tcW w:w="2160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0F71" w:rsidRPr="00366635" w:rsidTr="00286FAA">
        <w:tc>
          <w:tcPr>
            <w:tcW w:w="2160" w:type="dxa"/>
            <w:vMerge w:val="restart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0F71" w:rsidRPr="00366635" w:rsidTr="00286FAA">
        <w:tc>
          <w:tcPr>
            <w:tcW w:w="2160" w:type="dxa"/>
            <w:vMerge/>
          </w:tcPr>
          <w:p w:rsidR="00540F71" w:rsidRPr="00366635" w:rsidRDefault="00540F71" w:rsidP="00286FAA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0F71" w:rsidRPr="00366635" w:rsidTr="00286FAA">
        <w:tc>
          <w:tcPr>
            <w:tcW w:w="2160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0F71" w:rsidRPr="00366635" w:rsidTr="00286FAA">
        <w:tc>
          <w:tcPr>
            <w:tcW w:w="2160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0F71" w:rsidRPr="00366635" w:rsidTr="00286FAA">
        <w:tc>
          <w:tcPr>
            <w:tcW w:w="2160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63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0F71" w:rsidRPr="00366635" w:rsidTr="00286FAA">
        <w:tc>
          <w:tcPr>
            <w:tcW w:w="5123" w:type="dxa"/>
            <w:gridSpan w:val="2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540F71" w:rsidRPr="00366635" w:rsidTr="00286FAA">
        <w:tc>
          <w:tcPr>
            <w:tcW w:w="5123" w:type="dxa"/>
            <w:gridSpan w:val="2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0F71" w:rsidRPr="00366635" w:rsidTr="00286FAA">
        <w:tc>
          <w:tcPr>
            <w:tcW w:w="5123" w:type="dxa"/>
            <w:gridSpan w:val="2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Учебные недели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540F71" w:rsidRPr="00366635" w:rsidTr="00286FAA">
        <w:tc>
          <w:tcPr>
            <w:tcW w:w="5123" w:type="dxa"/>
            <w:gridSpan w:val="2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5338</w:t>
            </w:r>
          </w:p>
        </w:tc>
      </w:tr>
      <w:tr w:rsidR="00540F71" w:rsidRPr="00366635" w:rsidTr="00286FAA">
        <w:tc>
          <w:tcPr>
            <w:tcW w:w="5123" w:type="dxa"/>
            <w:gridSpan w:val="2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38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49" w:type="dxa"/>
          </w:tcPr>
          <w:p w:rsidR="00540F71" w:rsidRPr="00366635" w:rsidRDefault="00540F71" w:rsidP="00286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3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</w:tbl>
    <w:p w:rsidR="00540F71" w:rsidRPr="00366635" w:rsidRDefault="00540F71">
      <w:pPr>
        <w:rPr>
          <w:rFonts w:ascii="Times New Roman" w:hAnsi="Times New Roman" w:cs="Times New Roman"/>
          <w:sz w:val="20"/>
          <w:szCs w:val="20"/>
        </w:rPr>
      </w:pPr>
    </w:p>
    <w:p w:rsidR="00540F71" w:rsidRPr="00366635" w:rsidRDefault="00540F71">
      <w:pPr>
        <w:rPr>
          <w:rFonts w:ascii="Times New Roman" w:hAnsi="Times New Roman" w:cs="Times New Roman"/>
          <w:sz w:val="20"/>
          <w:szCs w:val="20"/>
        </w:rPr>
      </w:pPr>
    </w:p>
    <w:sectPr w:rsidR="00540F71" w:rsidRPr="00366635" w:rsidSect="0036663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>
    <w:useFELayout/>
  </w:compat>
  <w:rsids>
    <w:rsidRoot w:val="00E87CFF"/>
    <w:rsid w:val="00035EBC"/>
    <w:rsid w:val="000973E5"/>
    <w:rsid w:val="000B4D54"/>
    <w:rsid w:val="00165F52"/>
    <w:rsid w:val="001A0ADE"/>
    <w:rsid w:val="00366635"/>
    <w:rsid w:val="0048504E"/>
    <w:rsid w:val="00540F71"/>
    <w:rsid w:val="00681FA2"/>
    <w:rsid w:val="00687CF6"/>
    <w:rsid w:val="00BE4D0B"/>
    <w:rsid w:val="00E8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87C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;Малые прописные"/>
    <w:basedOn w:val="2"/>
    <w:rsid w:val="00E87CFF"/>
    <w:rPr>
      <w:b/>
      <w:bCs/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E87C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CFF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E87CFF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4;&#1086;&#1082;&#1091;&#1084;&#1077;&#1085;&#1090;%20Microsoft%20Office%20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</Template>
  <TotalTime>25</TotalTime>
  <Pages>1</Pages>
  <Words>208</Words>
  <Characters>1191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7</cp:revision>
  <cp:lastPrinted>2024-08-28T10:23:00Z</cp:lastPrinted>
  <dcterms:created xsi:type="dcterms:W3CDTF">2024-03-25T05:53:00Z</dcterms:created>
  <dcterms:modified xsi:type="dcterms:W3CDTF">2024-08-28T10:28:00Z</dcterms:modified>
</cp:coreProperties>
</file>